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坪山区防汛防旱防风指挥部办公室关于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三防责任人的公告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为做好今年的防汛防旱防风工作，强化各项防御工作责任落实，根据《广东省防汛防旱防风条例》要求，现将我区防汛防旱防风相关责任人公布如下：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一、2026年坪山区防汛防旱防风行政责任人</w:t>
      </w:r>
    </w:p>
    <w:tbl>
      <w:tblPr>
        <w:tblStyle w:val="5"/>
        <w:tblW w:w="63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50"/>
        <w:gridCol w:w="3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95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责任区域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责任人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坪山区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袁虎勇</w:t>
            </w:r>
          </w:p>
        </w:tc>
        <w:tc>
          <w:tcPr>
            <w:tcW w:w="336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坪山区委常委，坪山区人民政府常务副区长、党组副书记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宋体" w:hAnsi="宋体" w:cs="宋体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宋体" w:hAnsi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二、2026年坪山区防汛防旱防风指挥部成员</w:t>
      </w:r>
    </w:p>
    <w:tbl>
      <w:tblPr>
        <w:tblStyle w:val="5"/>
        <w:tblW w:w="72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463"/>
        <w:gridCol w:w="30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区三防指挥部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成员名单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总指挥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袁虎勇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坪山区委常委，坪山区人民政府常务副区长、党组副书记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常务副总指挥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理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坪山区人民政府副区长、党组成员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孙启虎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区人民武装部部长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金瑞杰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坪山区应急管理局局长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朱子瑶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坪山区水务局局长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剑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消防救援大队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大队长</w:t>
            </w:r>
          </w:p>
        </w:tc>
      </w:tr>
    </w:tbl>
    <w:p>
      <w:pPr>
        <w:ind w:firstLine="630" w:firstLineChars="300"/>
        <w:jc w:val="both"/>
        <w:rPr>
          <w:rFonts w:hint="default" w:ascii="宋体" w:hAnsi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区三防办24小时值班电话：0755-84622785</w:t>
      </w:r>
    </w:p>
    <w:p>
      <w:pP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三、2026年坪山区室内应急避难场所责任人</w:t>
      </w:r>
    </w:p>
    <w:tbl>
      <w:tblPr>
        <w:tblStyle w:val="5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68"/>
        <w:gridCol w:w="2104"/>
        <w:gridCol w:w="1668"/>
        <w:gridCol w:w="1516"/>
        <w:gridCol w:w="1290"/>
        <w:gridCol w:w="1530"/>
        <w:gridCol w:w="1395"/>
        <w:gridCol w:w="1488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应急避难场所名称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场所负责人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lang w:val="en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容纳人数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六联社区工作站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0755-84512345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叶映平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13510459125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叶映平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13510459125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深圳市坪山区坪山街道六联社区东成路8号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和平社区党群服务中心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0755-28829696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伍允森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13798284408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伍允森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13798284408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深圳市坪山区坪山街道和平路47号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0755-28826492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杜芸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13751064290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杜芸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13751064290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深圳市坪山区坪山街道立北小区四巷11号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0755-84282550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张世博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13425196298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张世博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13425196298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深圳市坪山区坪山街道六和社区正坑路6号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0755-89369425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王荣珂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18128839897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陈志洪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13723408383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深圳市坪山区新和社区和政路11号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坪山日新小学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0755-84289968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孙志平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13682653989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彭勇辉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13502809052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深圳市坪山区坪山街道六联向阳路36号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坪山中心小学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0755-28824171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刘高科</w:t>
            </w:r>
            <w:bookmarkStart w:id="0" w:name="_GoBack"/>
            <w:bookmarkEnd w:id="0"/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13316848318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张育波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13603020400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深圳市坪山区坪山街道东纵路342号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0755-84607690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吴巍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13713986220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周娓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15986613525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深圳市坪山区坪山街道东纵路296号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东北师范大学深圳坪山实验学校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0755-89662009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李海丹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18307616211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张世博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13425196298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深圳市坪山区坪山街道六和社区和兴路11号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0755-84126767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李锦鹏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18823701707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赖达荣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13823222919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深圳市坪山区新康三路20号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0755-28397429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高耀仪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13530690250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黄运来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13824368785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深圳市坪山区坑梓人民西路1号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0755-84128030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卢知兴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13632606766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廖俊荣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13713845420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深圳市坪山区金康路71号（金沙社区工作站副楼四楼）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秀新社区工作站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0755-84134205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黄丽萍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13725530303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黄向荣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13715250360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深圳市坪山区坑梓街道人民西路26号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金田小学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0755-84128090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张河岸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13537852836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卢知兴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13632606766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深圳市坪山区坑梓街道金康路69号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坑梓中心小学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0755-89458106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深圳市坪山区坑梓街道吉康西路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光祖中学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0755-89458540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13928469003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13928469003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深圳市坪山区坑梓街道光祖北路83号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南方科技大学附属坪山学校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0755-28826600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陆博宇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17817553405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卢知兴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13632606766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深圳市坪山区聚翠路7号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竹坑社区工作站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0755-84630186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朱海彬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15712113450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15712113450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深圳市坪山区龙田街道金牛东路66号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南布社区工作站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0755-89666343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黄圣通 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18814491882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林景游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1861703903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深圳市坪山区龙田街道南布社区燕子岭保障房一栋一楼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老坑社区工作站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0755-84120615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黄春华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15914102622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黄日满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18665923118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深圳市坪山区龙田街道盘龙路15号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东坑居民小组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黄健伟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13723752282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黄日满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18665923118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深圳市坪山区龙田街道老坑社区东坑83号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龙田社区治安大队警务室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0755-84115327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深圳市坪山区龙田社区龙田北路2号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0755-84115327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深圳市坪山区龙田社区龙窝一路25号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0755-84110530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周景兴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13537862292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深圳市坪山区龙田街道龙兴北路51号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0755-84620643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彭文政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13418611489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彭文政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13418611489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深圳市坪山区石井街道石井社区金田路15号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金龟社区工作站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0755-84627580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杨名泰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13643095287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杨名泰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13643095287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深圳市坪山区石井街道石井街道坪葵路189号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田头社区工作站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0755- 84631932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13410638609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13410638609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深圳市坪山区石井街道田头社区金田路212号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田心社区工作站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0755-84632831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朱文仁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13686872191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朱文仁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13686872191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深圳市坪山区石井街道田心社区金田路348号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深圳中学坪山创新学校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0755-28299600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胡伊洛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18124181103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戴文捷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13480801516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深圳市坪山区石井街道玉田路2号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坪山第二小学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0755-89668110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13554872747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林鸿泰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13172495005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深圳市坪山区马峦街道东纵路7号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坪环社区工作站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0755-84282199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深圳市坪山区马峦街道坪环路36号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大万居民小组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0755-28825753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曾锦青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13316952525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深圳市坪山区马峦街道万宁路18号3楼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坪山体育馆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0755-89593129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13926504262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深圳市坪山区马峦街道体育一路体育中心体育馆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0755-28398869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王创杰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18038178989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13924662255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深圳市坪山区马峦街道振环路4号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0755-66828089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曹争军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13480120731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13924662255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深圳市坪山区马峦街道泰安路3号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0755-28379137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陈胜辉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13632553782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13924662255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深圳市坪山区马峦街道马峦北路3号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沙坣社区工作站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0755-89927201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19928711631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廖海城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18123941198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深圳市坪山区马峦街道沙坣社区同富裕工业区6栋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江岭社区工作站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0755-89937313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13828836822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杨权杰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13424183335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深圳市坪山区马峦街道江岭文化广场办公楼二楼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0755-84629213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廖巧游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13927442378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余宝峰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13602580009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深圳市坪山区碧岭社区风顺路28号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沙湖社区工作站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0755-84625566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罗法麟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13632789212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侯创文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13600159959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深圳市坪山区沙湖社区同裕路238号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汤坑社区党群服务中心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0755-84645638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邱敬钊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15817479550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王广清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15814055155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深圳市坪山区汤坑社区坪山大道1108号碧湖春天花园1A座旁裙楼3层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科悦实验学校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0755-28829866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庄海波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13510561381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王广清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15814055155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深圳市坪山区碧岭街道汤坑社区同富路66号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0755-84634727-288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13480677289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余宝峰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13602580009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深圳市坪山区碧岭街道碧岭社区坑边路22号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</w:tbl>
    <w:p>
      <w:pPr>
        <w:jc w:val="both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四、2026年坪山区室外应急避难场所责任人</w:t>
      </w:r>
    </w:p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45"/>
        <w:gridCol w:w="1656"/>
        <w:gridCol w:w="1976"/>
        <w:gridCol w:w="1304"/>
        <w:gridCol w:w="1619"/>
        <w:gridCol w:w="1389"/>
        <w:gridCol w:w="1619"/>
        <w:gridCol w:w="1310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应急避难场所名称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场所值班电话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场所负责人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社区负责人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详细位置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容纳人数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上限人数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万人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0755-84607690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13713986220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13713986220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深圳市坪山区坪山街道东纵路296号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坪山实验学校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0755-89369425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王荣珂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18128839897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王荣珂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18128839897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深圳市坪山区六和社区和政路11号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坪山中心小学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0755-28824171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13590455834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13590455834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深圳市坪山区坪山街道东纵路342号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0755-89591311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谢玉坤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13794474860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谢玉坤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13794474860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深圳市坪山区坪山街道六和社区新和村98号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0755-84641402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叶杏财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15986781669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叶杏财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15986781669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深圳市坪山区坪山街道东纵路170-1号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坪山高级中学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0755-84511536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15914022502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15914022502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深圳市坪山区沿河路1号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坑梓中心小学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0755-89458106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深圳市坪山区坑梓街道吉康西路坑梓中心小学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0755-89458540-17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18928479063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18928479063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深圳市坪山区坑梓街道光祖北路83号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秋宝学校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0755-89712189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13409785338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13409785338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深圳市坪山区坑梓街道乌石路35号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金田小学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0755-84128090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张河岸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13537852836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张河岸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13537852836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深圳市坪山区坑梓街道金沙社区金康路69号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同心外国语（坪山外国语学校）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0755-28397061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18664596569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18664596569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深圳市坪山区坑梓街道锦绣西路3号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聚龙山生态公园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0755-84622793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钟建力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13691995595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钟建力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13691995595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深圳市坪山区坪山与坑梓交界处，青松西路以北，锦绣西路以南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光祖公园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0755-84622793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陈苗苗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18927467601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陈苗苗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18927467601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深圳市坪山区吉康路与梓兴路交界处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星辉实验学校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0755-84123880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吕锋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13714382007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吕锋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13714382007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深圳市坪山区龙田街道龙田社区新湖南路60号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0755-84110530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13537862292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13537862292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深圳市坪山区龙田街道龙兴北路51号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燕子岭生态公园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0755-84622793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桂菁林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18138834656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桂菁林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18138834656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深圳市坪山区龙坪路与金牛西路交汇处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精致实验学校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0755-89927166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18681449370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18681449370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深圳市坪山区马峦街道沙坣社区沙博路44号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坪山第二小学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0755-89923771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13554872747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13554872747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深圳市坪山区马峦街道东纵路7号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坪山体育馆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0755-89661212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13926504262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赖国贤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13632600155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深圳市坪山区马峦街道体育一路体育中心体育馆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0755-28398869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王创杰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18038178989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王创杰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18038178989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深圳市坪山区马峦街道振环路4号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0755-66828089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曹争军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13480120731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曹争军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13480120731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深圳市坪山区马峦街道泰安路3号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0755-84514489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13632553782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13632553782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深圳市坪山区马峦街道马峦北路3号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F5E4F"/>
    <w:rsid w:val="000178CA"/>
    <w:rsid w:val="000A0F53"/>
    <w:rsid w:val="000D4FDB"/>
    <w:rsid w:val="00136FA3"/>
    <w:rsid w:val="0015408F"/>
    <w:rsid w:val="00164FE8"/>
    <w:rsid w:val="00173A44"/>
    <w:rsid w:val="001C3FED"/>
    <w:rsid w:val="001D2639"/>
    <w:rsid w:val="001F5DD9"/>
    <w:rsid w:val="00227475"/>
    <w:rsid w:val="00257D37"/>
    <w:rsid w:val="002B4C42"/>
    <w:rsid w:val="002E6314"/>
    <w:rsid w:val="00325132"/>
    <w:rsid w:val="00345D65"/>
    <w:rsid w:val="00372747"/>
    <w:rsid w:val="004021AB"/>
    <w:rsid w:val="004105BB"/>
    <w:rsid w:val="004378D3"/>
    <w:rsid w:val="004752DE"/>
    <w:rsid w:val="00497B63"/>
    <w:rsid w:val="004E35B0"/>
    <w:rsid w:val="004F6902"/>
    <w:rsid w:val="00502FCE"/>
    <w:rsid w:val="00564F99"/>
    <w:rsid w:val="00625038"/>
    <w:rsid w:val="0071496D"/>
    <w:rsid w:val="007172F3"/>
    <w:rsid w:val="00720222"/>
    <w:rsid w:val="00725BE7"/>
    <w:rsid w:val="00731167"/>
    <w:rsid w:val="00771FF1"/>
    <w:rsid w:val="007A218F"/>
    <w:rsid w:val="00803707"/>
    <w:rsid w:val="0080645B"/>
    <w:rsid w:val="00891D91"/>
    <w:rsid w:val="008D4263"/>
    <w:rsid w:val="009509FA"/>
    <w:rsid w:val="009B28C2"/>
    <w:rsid w:val="00A118F8"/>
    <w:rsid w:val="00A1349E"/>
    <w:rsid w:val="00A551E8"/>
    <w:rsid w:val="00A638F6"/>
    <w:rsid w:val="00A6572F"/>
    <w:rsid w:val="00AF7668"/>
    <w:rsid w:val="00B02338"/>
    <w:rsid w:val="00B665F5"/>
    <w:rsid w:val="00BA4EA3"/>
    <w:rsid w:val="00BA678E"/>
    <w:rsid w:val="00C00223"/>
    <w:rsid w:val="00C02731"/>
    <w:rsid w:val="00C10CFD"/>
    <w:rsid w:val="00C7668C"/>
    <w:rsid w:val="00CC3379"/>
    <w:rsid w:val="00CF2D91"/>
    <w:rsid w:val="00D05F28"/>
    <w:rsid w:val="00D128A5"/>
    <w:rsid w:val="00D505D1"/>
    <w:rsid w:val="00D62087"/>
    <w:rsid w:val="00D90426"/>
    <w:rsid w:val="00D905BA"/>
    <w:rsid w:val="00DA1399"/>
    <w:rsid w:val="00DE532B"/>
    <w:rsid w:val="00DF7C03"/>
    <w:rsid w:val="00E84C00"/>
    <w:rsid w:val="00E957A8"/>
    <w:rsid w:val="00EF75BE"/>
    <w:rsid w:val="00F37E2A"/>
    <w:rsid w:val="00F41E28"/>
    <w:rsid w:val="00F93C7A"/>
    <w:rsid w:val="00FC71D5"/>
    <w:rsid w:val="02CC4C24"/>
    <w:rsid w:val="052C13D6"/>
    <w:rsid w:val="05FD53FA"/>
    <w:rsid w:val="078E2488"/>
    <w:rsid w:val="08463C57"/>
    <w:rsid w:val="09D3390E"/>
    <w:rsid w:val="0A5E1457"/>
    <w:rsid w:val="0C835C46"/>
    <w:rsid w:val="0F014D1D"/>
    <w:rsid w:val="0F2527B5"/>
    <w:rsid w:val="0F365CBF"/>
    <w:rsid w:val="0F97218C"/>
    <w:rsid w:val="119E0D37"/>
    <w:rsid w:val="11A24753"/>
    <w:rsid w:val="13023E05"/>
    <w:rsid w:val="1342074B"/>
    <w:rsid w:val="134A01E8"/>
    <w:rsid w:val="13AD1F70"/>
    <w:rsid w:val="14B279E6"/>
    <w:rsid w:val="1513217C"/>
    <w:rsid w:val="15657587"/>
    <w:rsid w:val="15EF39FD"/>
    <w:rsid w:val="16A434A6"/>
    <w:rsid w:val="1768513A"/>
    <w:rsid w:val="17BE6B62"/>
    <w:rsid w:val="17FA76FF"/>
    <w:rsid w:val="19511EA0"/>
    <w:rsid w:val="1A9752C6"/>
    <w:rsid w:val="1BF67B31"/>
    <w:rsid w:val="1CC12437"/>
    <w:rsid w:val="1D826AE6"/>
    <w:rsid w:val="207D5EED"/>
    <w:rsid w:val="21B85436"/>
    <w:rsid w:val="22A515DB"/>
    <w:rsid w:val="2388072D"/>
    <w:rsid w:val="25A324B6"/>
    <w:rsid w:val="25BB2415"/>
    <w:rsid w:val="26E9247C"/>
    <w:rsid w:val="274777FA"/>
    <w:rsid w:val="28B206ED"/>
    <w:rsid w:val="296F0937"/>
    <w:rsid w:val="29864483"/>
    <w:rsid w:val="29DB77A8"/>
    <w:rsid w:val="2A1B205D"/>
    <w:rsid w:val="2ABE199C"/>
    <w:rsid w:val="2B0F1A7B"/>
    <w:rsid w:val="2BCF2316"/>
    <w:rsid w:val="2D180072"/>
    <w:rsid w:val="2D2B76EB"/>
    <w:rsid w:val="2D8A6DBD"/>
    <w:rsid w:val="2D9B5E1D"/>
    <w:rsid w:val="2F6C3389"/>
    <w:rsid w:val="2FE9C449"/>
    <w:rsid w:val="30D2343E"/>
    <w:rsid w:val="30F10F58"/>
    <w:rsid w:val="314F11FA"/>
    <w:rsid w:val="31B76979"/>
    <w:rsid w:val="31C5483E"/>
    <w:rsid w:val="32051BFE"/>
    <w:rsid w:val="321C28F6"/>
    <w:rsid w:val="327E053C"/>
    <w:rsid w:val="33FB57D6"/>
    <w:rsid w:val="340462F0"/>
    <w:rsid w:val="343D6CAC"/>
    <w:rsid w:val="34D87269"/>
    <w:rsid w:val="352028BC"/>
    <w:rsid w:val="36FBBBB3"/>
    <w:rsid w:val="37555ED0"/>
    <w:rsid w:val="37934E7D"/>
    <w:rsid w:val="37D26BAE"/>
    <w:rsid w:val="382F5E4F"/>
    <w:rsid w:val="3A26122E"/>
    <w:rsid w:val="3BFFA998"/>
    <w:rsid w:val="3C4B4547"/>
    <w:rsid w:val="3EE95AD6"/>
    <w:rsid w:val="3EF46679"/>
    <w:rsid w:val="3FC25008"/>
    <w:rsid w:val="40077B71"/>
    <w:rsid w:val="401D42E1"/>
    <w:rsid w:val="405F5345"/>
    <w:rsid w:val="407B4714"/>
    <w:rsid w:val="4092234E"/>
    <w:rsid w:val="41A533F6"/>
    <w:rsid w:val="43FA705C"/>
    <w:rsid w:val="44175FF4"/>
    <w:rsid w:val="44C520B1"/>
    <w:rsid w:val="450B64D1"/>
    <w:rsid w:val="45D45294"/>
    <w:rsid w:val="463F5A0F"/>
    <w:rsid w:val="477E7E13"/>
    <w:rsid w:val="49234817"/>
    <w:rsid w:val="49996458"/>
    <w:rsid w:val="4A1066D0"/>
    <w:rsid w:val="4AE434FB"/>
    <w:rsid w:val="4B2714B3"/>
    <w:rsid w:val="4BBE56B8"/>
    <w:rsid w:val="4BC523BA"/>
    <w:rsid w:val="4C79102E"/>
    <w:rsid w:val="4CEC6ECB"/>
    <w:rsid w:val="53AC6F5E"/>
    <w:rsid w:val="55180643"/>
    <w:rsid w:val="55590EB4"/>
    <w:rsid w:val="55D32127"/>
    <w:rsid w:val="567C322E"/>
    <w:rsid w:val="579C759D"/>
    <w:rsid w:val="57DB4A6B"/>
    <w:rsid w:val="57DF6DE9"/>
    <w:rsid w:val="59484C91"/>
    <w:rsid w:val="59F8466C"/>
    <w:rsid w:val="5A07007F"/>
    <w:rsid w:val="5AAD55E4"/>
    <w:rsid w:val="5C59762B"/>
    <w:rsid w:val="5E6F419D"/>
    <w:rsid w:val="5EF7A3E5"/>
    <w:rsid w:val="5F926B63"/>
    <w:rsid w:val="5FA65C6B"/>
    <w:rsid w:val="5FB7AA68"/>
    <w:rsid w:val="60365387"/>
    <w:rsid w:val="606402D2"/>
    <w:rsid w:val="611A35EE"/>
    <w:rsid w:val="61774CF4"/>
    <w:rsid w:val="634A53F8"/>
    <w:rsid w:val="647D335E"/>
    <w:rsid w:val="649C2829"/>
    <w:rsid w:val="65007925"/>
    <w:rsid w:val="659A3873"/>
    <w:rsid w:val="67144196"/>
    <w:rsid w:val="68692E55"/>
    <w:rsid w:val="68B470D8"/>
    <w:rsid w:val="697A7DF5"/>
    <w:rsid w:val="6A4D4288"/>
    <w:rsid w:val="6A8C530C"/>
    <w:rsid w:val="6B5E72F7"/>
    <w:rsid w:val="6B650787"/>
    <w:rsid w:val="6BF48DD6"/>
    <w:rsid w:val="6C373C6E"/>
    <w:rsid w:val="6D535020"/>
    <w:rsid w:val="6EF56D7D"/>
    <w:rsid w:val="6F2A4578"/>
    <w:rsid w:val="6F7D319B"/>
    <w:rsid w:val="6FE7EC3C"/>
    <w:rsid w:val="70B37134"/>
    <w:rsid w:val="72A5788A"/>
    <w:rsid w:val="73B85DB3"/>
    <w:rsid w:val="74004561"/>
    <w:rsid w:val="74022D81"/>
    <w:rsid w:val="74886E7F"/>
    <w:rsid w:val="75EC1ECF"/>
    <w:rsid w:val="77A81160"/>
    <w:rsid w:val="77B245CF"/>
    <w:rsid w:val="77C112B1"/>
    <w:rsid w:val="77DF9D8D"/>
    <w:rsid w:val="77F2B6F5"/>
    <w:rsid w:val="784F7EC8"/>
    <w:rsid w:val="799408C4"/>
    <w:rsid w:val="7AA24386"/>
    <w:rsid w:val="7AC85801"/>
    <w:rsid w:val="7B352DFD"/>
    <w:rsid w:val="7B9B3458"/>
    <w:rsid w:val="7BFD8FC4"/>
    <w:rsid w:val="7CEA3A73"/>
    <w:rsid w:val="7DD356C0"/>
    <w:rsid w:val="7DDA4A19"/>
    <w:rsid w:val="7DEFA9C8"/>
    <w:rsid w:val="7DFE7B2B"/>
    <w:rsid w:val="7DFFB458"/>
    <w:rsid w:val="7E493A16"/>
    <w:rsid w:val="7E7B885C"/>
    <w:rsid w:val="7E9DFC37"/>
    <w:rsid w:val="7EFC34B9"/>
    <w:rsid w:val="7FEE64CA"/>
    <w:rsid w:val="7FF35F0C"/>
    <w:rsid w:val="7FF5D6BC"/>
    <w:rsid w:val="7FF72F6D"/>
    <w:rsid w:val="93AD5611"/>
    <w:rsid w:val="9B5D037B"/>
    <w:rsid w:val="A2F9755B"/>
    <w:rsid w:val="B79FB7BD"/>
    <w:rsid w:val="B7FD7A41"/>
    <w:rsid w:val="BBFC32BE"/>
    <w:rsid w:val="BF8F6221"/>
    <w:rsid w:val="BFB76426"/>
    <w:rsid w:val="BFE13BB9"/>
    <w:rsid w:val="CF7DF239"/>
    <w:rsid w:val="DD3EB969"/>
    <w:rsid w:val="DD7F62B2"/>
    <w:rsid w:val="DDBFCB97"/>
    <w:rsid w:val="DF7D2BD2"/>
    <w:rsid w:val="DF7F331C"/>
    <w:rsid w:val="DFFFBBBE"/>
    <w:rsid w:val="EB8EA457"/>
    <w:rsid w:val="EBF3C72B"/>
    <w:rsid w:val="EBF963C6"/>
    <w:rsid w:val="EEDFA4AC"/>
    <w:rsid w:val="EF7D73A5"/>
    <w:rsid w:val="EFADD951"/>
    <w:rsid w:val="F4FB5481"/>
    <w:rsid w:val="F756E936"/>
    <w:rsid w:val="F775F51A"/>
    <w:rsid w:val="F7DA81F4"/>
    <w:rsid w:val="F97BAE1E"/>
    <w:rsid w:val="FBBD257E"/>
    <w:rsid w:val="FBFF6C76"/>
    <w:rsid w:val="FD5C3F75"/>
    <w:rsid w:val="FDFC0117"/>
    <w:rsid w:val="FFCB8068"/>
    <w:rsid w:val="FFDF0271"/>
    <w:rsid w:val="FFE7D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8">
    <w:name w:val="页眉 Char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fqg/C:\Users\keast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11</Pages>
  <Words>1795</Words>
  <Characters>3244</Characters>
  <Lines>37</Lines>
  <Paragraphs>10</Paragraphs>
  <TotalTime>20</TotalTime>
  <ScaleCrop>false</ScaleCrop>
  <LinksUpToDate>false</LinksUpToDate>
  <CharactersWithSpaces>3246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2018-10-06T15:52:00Z</dcterms:created>
  <dc:creator>keast</dc:creator>
  <cp:lastModifiedBy>qsr</cp:lastModifiedBy>
  <cp:lastPrinted>2026-04-01T01:44:00Z</cp:lastPrinted>
  <dcterms:modified xsi:type="dcterms:W3CDTF">2026-04-03T10:59:12Z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169C64D0DCCA008555EAD067BEDCD95C_43</vt:lpwstr>
  </property>
</Properties>
</file>