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5AFF1ACA"/>
    <w:rsid w:val="99DBD477"/>
    <w:rsid w:val="ED7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0</TotalTime>
  <ScaleCrop>false</ScaleCrop>
  <LinksUpToDate>false</LinksUpToDate>
  <CharactersWithSpaces>106697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2021-03-12T07:08:00Z</dcterms:created>
  <dc:creator>user</dc:creator>
  <cp:lastModifiedBy>zhangyuefei</cp:lastModifiedBy>
  <cp:lastPrinted>2017-01-14T03:03:00Z</cp:lastPrinted>
  <dcterms:modified xsi:type="dcterms:W3CDTF">2024-03-22T16:05:30Z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