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 w:cs="黑体"/>
          <w:kern w:val="0"/>
          <w:sz w:val="32"/>
          <w:szCs w:val="32"/>
          <w:lang w:val="en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年坪山区学校室内应急避难场所责任人</w:t>
      </w:r>
    </w:p>
    <w:tbl>
      <w:tblPr>
        <w:tblStyle w:val="7"/>
        <w:tblW w:w="91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79"/>
        <w:gridCol w:w="1589"/>
        <w:gridCol w:w="2581"/>
        <w:gridCol w:w="936"/>
        <w:gridCol w:w="1685"/>
        <w:gridCol w:w="7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所属街道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应急避难场所名称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详细地址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联系人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电话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容纳人数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坪山实验学校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坪山街道行政二路与行政九路交汇处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王荣珂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18128839897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坪山中学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坪山街道东纵路296号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吴巍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13713986220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坪山中心小学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坪山街道东纵路342号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刘高科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13316848318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日新小学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坪山街道六联向阳路36号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唐冬如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13923481131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东北师范大学深圳坪山实验学校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坪山街道六和社区和兴路11号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李海丹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18307616211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坑梓街道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坑梓中心小学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坑梓街道吉康路33号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罗志德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13713927487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金田小学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坑梓街道金康路69号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郑益国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18898742910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光祖中学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坑梓街道光祖北路83号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陈亚波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13692156019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坪山外国语学校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坑梓街道锦绣中路3号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18664596569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龙田街道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龙田小学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龙田街道龙兴北路51号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黄拥军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13823716699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石井街道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坪山第二小学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马峦街道东纵路7号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刘艳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13554872747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深圳中学坪山创新学校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石井街道玉田路2号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徐国龙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13501580405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马峦街道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中山中学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马峦街道振环路4号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王创杰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18038178989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中山小学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马峦街道泰安路3号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曹争军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13480120731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马峦小学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马峦街道马峦北路3号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王子真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13823308475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5E4F"/>
    <w:rsid w:val="000178CA"/>
    <w:rsid w:val="000A0F53"/>
    <w:rsid w:val="000D4FDB"/>
    <w:rsid w:val="00136FA3"/>
    <w:rsid w:val="0015408F"/>
    <w:rsid w:val="00164FE8"/>
    <w:rsid w:val="00173A44"/>
    <w:rsid w:val="001C3FED"/>
    <w:rsid w:val="001D2639"/>
    <w:rsid w:val="001F5DD9"/>
    <w:rsid w:val="00227475"/>
    <w:rsid w:val="00257D37"/>
    <w:rsid w:val="002B4C42"/>
    <w:rsid w:val="002E6314"/>
    <w:rsid w:val="00325132"/>
    <w:rsid w:val="00345D65"/>
    <w:rsid w:val="00372747"/>
    <w:rsid w:val="004021AB"/>
    <w:rsid w:val="004105BB"/>
    <w:rsid w:val="004378D3"/>
    <w:rsid w:val="004752DE"/>
    <w:rsid w:val="00497B63"/>
    <w:rsid w:val="004E35B0"/>
    <w:rsid w:val="004F6902"/>
    <w:rsid w:val="00502FCE"/>
    <w:rsid w:val="00564F99"/>
    <w:rsid w:val="00625038"/>
    <w:rsid w:val="0071496D"/>
    <w:rsid w:val="007172F3"/>
    <w:rsid w:val="00720222"/>
    <w:rsid w:val="00725BE7"/>
    <w:rsid w:val="00731167"/>
    <w:rsid w:val="00771FF1"/>
    <w:rsid w:val="007A218F"/>
    <w:rsid w:val="00803707"/>
    <w:rsid w:val="0080645B"/>
    <w:rsid w:val="00891D91"/>
    <w:rsid w:val="008D4263"/>
    <w:rsid w:val="009509FA"/>
    <w:rsid w:val="009B28C2"/>
    <w:rsid w:val="00A118F8"/>
    <w:rsid w:val="00A1349E"/>
    <w:rsid w:val="00A551E8"/>
    <w:rsid w:val="00A638F6"/>
    <w:rsid w:val="00A6572F"/>
    <w:rsid w:val="00AF7668"/>
    <w:rsid w:val="00B02338"/>
    <w:rsid w:val="00B665F5"/>
    <w:rsid w:val="00BA4EA3"/>
    <w:rsid w:val="00BA678E"/>
    <w:rsid w:val="00C00223"/>
    <w:rsid w:val="00C02731"/>
    <w:rsid w:val="00C10CFD"/>
    <w:rsid w:val="00C7668C"/>
    <w:rsid w:val="00CC3379"/>
    <w:rsid w:val="00CF2D91"/>
    <w:rsid w:val="00D05F28"/>
    <w:rsid w:val="00D128A5"/>
    <w:rsid w:val="00D505D1"/>
    <w:rsid w:val="00D62087"/>
    <w:rsid w:val="00D90426"/>
    <w:rsid w:val="00D905BA"/>
    <w:rsid w:val="00DA1399"/>
    <w:rsid w:val="00DE532B"/>
    <w:rsid w:val="00DF7C03"/>
    <w:rsid w:val="00E84C00"/>
    <w:rsid w:val="00E957A8"/>
    <w:rsid w:val="00EF75BE"/>
    <w:rsid w:val="00F37E2A"/>
    <w:rsid w:val="00F41E28"/>
    <w:rsid w:val="00F93C7A"/>
    <w:rsid w:val="00FC71D5"/>
    <w:rsid w:val="02CC4C24"/>
    <w:rsid w:val="04221CAB"/>
    <w:rsid w:val="052C13D6"/>
    <w:rsid w:val="05FD53FA"/>
    <w:rsid w:val="078E2488"/>
    <w:rsid w:val="09D3390E"/>
    <w:rsid w:val="0A5E1457"/>
    <w:rsid w:val="0B2654B7"/>
    <w:rsid w:val="0F014D1D"/>
    <w:rsid w:val="0F2527B5"/>
    <w:rsid w:val="0F365CBF"/>
    <w:rsid w:val="0F3748E7"/>
    <w:rsid w:val="0F97218C"/>
    <w:rsid w:val="119E0D37"/>
    <w:rsid w:val="11A24753"/>
    <w:rsid w:val="13023E05"/>
    <w:rsid w:val="1342074B"/>
    <w:rsid w:val="13AD1F70"/>
    <w:rsid w:val="14B279E6"/>
    <w:rsid w:val="1513217C"/>
    <w:rsid w:val="15657587"/>
    <w:rsid w:val="15EF39FD"/>
    <w:rsid w:val="1768513A"/>
    <w:rsid w:val="17BE6B62"/>
    <w:rsid w:val="17FA76FF"/>
    <w:rsid w:val="19422710"/>
    <w:rsid w:val="19511EA0"/>
    <w:rsid w:val="19973E86"/>
    <w:rsid w:val="1A9752C6"/>
    <w:rsid w:val="1BF67B31"/>
    <w:rsid w:val="1CC12437"/>
    <w:rsid w:val="1D400D21"/>
    <w:rsid w:val="1D826AE6"/>
    <w:rsid w:val="207D5EED"/>
    <w:rsid w:val="222A0175"/>
    <w:rsid w:val="22A515DB"/>
    <w:rsid w:val="235346FF"/>
    <w:rsid w:val="252E2F96"/>
    <w:rsid w:val="25A324B6"/>
    <w:rsid w:val="25BB2415"/>
    <w:rsid w:val="26E9247C"/>
    <w:rsid w:val="285526FA"/>
    <w:rsid w:val="28B206ED"/>
    <w:rsid w:val="296F0937"/>
    <w:rsid w:val="29864483"/>
    <w:rsid w:val="29DB77A8"/>
    <w:rsid w:val="2A1B205D"/>
    <w:rsid w:val="2ABE199C"/>
    <w:rsid w:val="2B0F1A7B"/>
    <w:rsid w:val="2BCF2316"/>
    <w:rsid w:val="2D180072"/>
    <w:rsid w:val="2D2B76EB"/>
    <w:rsid w:val="2D8A6DBD"/>
    <w:rsid w:val="2D9B5E1D"/>
    <w:rsid w:val="2DFB6B57"/>
    <w:rsid w:val="2E5D28B2"/>
    <w:rsid w:val="2F6C3389"/>
    <w:rsid w:val="2FD73AA9"/>
    <w:rsid w:val="30D2343E"/>
    <w:rsid w:val="30F10F58"/>
    <w:rsid w:val="314F11FA"/>
    <w:rsid w:val="32051BFE"/>
    <w:rsid w:val="320D309E"/>
    <w:rsid w:val="321C28F6"/>
    <w:rsid w:val="327E053C"/>
    <w:rsid w:val="33167E3E"/>
    <w:rsid w:val="33FB57D6"/>
    <w:rsid w:val="340462F0"/>
    <w:rsid w:val="343D6CAC"/>
    <w:rsid w:val="34D87269"/>
    <w:rsid w:val="352028BC"/>
    <w:rsid w:val="37934E7D"/>
    <w:rsid w:val="37D26BAE"/>
    <w:rsid w:val="37F5E086"/>
    <w:rsid w:val="382F5E4F"/>
    <w:rsid w:val="39310039"/>
    <w:rsid w:val="395308F7"/>
    <w:rsid w:val="3A26122E"/>
    <w:rsid w:val="3B2C5B15"/>
    <w:rsid w:val="3C223E41"/>
    <w:rsid w:val="3CE70476"/>
    <w:rsid w:val="3EF46679"/>
    <w:rsid w:val="3FC25008"/>
    <w:rsid w:val="40077B71"/>
    <w:rsid w:val="401D42E1"/>
    <w:rsid w:val="405F5345"/>
    <w:rsid w:val="4092234E"/>
    <w:rsid w:val="43FA705C"/>
    <w:rsid w:val="44103728"/>
    <w:rsid w:val="44175FF4"/>
    <w:rsid w:val="44C520B1"/>
    <w:rsid w:val="450B64D1"/>
    <w:rsid w:val="463F5A0F"/>
    <w:rsid w:val="464552E5"/>
    <w:rsid w:val="477E7E13"/>
    <w:rsid w:val="491F25D3"/>
    <w:rsid w:val="49234817"/>
    <w:rsid w:val="49996458"/>
    <w:rsid w:val="49F83481"/>
    <w:rsid w:val="4A1066D0"/>
    <w:rsid w:val="4AE434FB"/>
    <w:rsid w:val="4BBE56B8"/>
    <w:rsid w:val="4BC523BA"/>
    <w:rsid w:val="55180643"/>
    <w:rsid w:val="55590EB4"/>
    <w:rsid w:val="55D32127"/>
    <w:rsid w:val="567C322E"/>
    <w:rsid w:val="57931FF1"/>
    <w:rsid w:val="579C759D"/>
    <w:rsid w:val="57DB4A6B"/>
    <w:rsid w:val="5A07007F"/>
    <w:rsid w:val="5A146774"/>
    <w:rsid w:val="5AAD55E4"/>
    <w:rsid w:val="5C59762B"/>
    <w:rsid w:val="5E690B90"/>
    <w:rsid w:val="5E6F419D"/>
    <w:rsid w:val="5EDB2C30"/>
    <w:rsid w:val="5F926B63"/>
    <w:rsid w:val="60365387"/>
    <w:rsid w:val="606015B4"/>
    <w:rsid w:val="606402D2"/>
    <w:rsid w:val="611A35EE"/>
    <w:rsid w:val="61774CF4"/>
    <w:rsid w:val="634A53F8"/>
    <w:rsid w:val="63636732"/>
    <w:rsid w:val="65007925"/>
    <w:rsid w:val="659A3873"/>
    <w:rsid w:val="67144196"/>
    <w:rsid w:val="68692E55"/>
    <w:rsid w:val="68B470D8"/>
    <w:rsid w:val="697A7DF5"/>
    <w:rsid w:val="6A4D4288"/>
    <w:rsid w:val="6A8C530C"/>
    <w:rsid w:val="6BAD4EF8"/>
    <w:rsid w:val="6C373C6E"/>
    <w:rsid w:val="6CB96257"/>
    <w:rsid w:val="6D535020"/>
    <w:rsid w:val="70B37134"/>
    <w:rsid w:val="72A5788A"/>
    <w:rsid w:val="74004561"/>
    <w:rsid w:val="74022D81"/>
    <w:rsid w:val="74886E7F"/>
    <w:rsid w:val="77A81160"/>
    <w:rsid w:val="77C112B1"/>
    <w:rsid w:val="784F7EC8"/>
    <w:rsid w:val="799408C4"/>
    <w:rsid w:val="799D097F"/>
    <w:rsid w:val="7AA24386"/>
    <w:rsid w:val="7AC85801"/>
    <w:rsid w:val="7B9B3458"/>
    <w:rsid w:val="7CEA3A73"/>
    <w:rsid w:val="7DDA4A19"/>
    <w:rsid w:val="7E493A16"/>
    <w:rsid w:val="7F7D2467"/>
    <w:rsid w:val="AF9FDC64"/>
    <w:rsid w:val="EEAFA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0">
    <w:name w:val="页眉 Char"/>
    <w:basedOn w:val="8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caowenhao/C:\Users\keast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4</Pages>
  <Words>1795</Words>
  <Characters>3244</Characters>
  <Lines>37</Lines>
  <Paragraphs>10</Paragraphs>
  <TotalTime>12</TotalTime>
  <ScaleCrop>false</ScaleCrop>
  <LinksUpToDate>false</LinksUpToDate>
  <CharactersWithSpaces>3246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2018-09-28T15:52:00Z</dcterms:created>
  <dc:creator>keast</dc:creator>
  <cp:lastModifiedBy>yyx</cp:lastModifiedBy>
  <cp:lastPrinted>2021-03-26T16:05:00Z</cp:lastPrinted>
  <dcterms:modified xsi:type="dcterms:W3CDTF">2024-03-08T13:19:02Z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