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AD" w:rsidRPr="004B5B2C" w:rsidRDefault="009B7CAD" w:rsidP="003F7220">
      <w:pPr>
        <w:rPr>
          <w:sz w:val="28"/>
          <w:szCs w:val="28"/>
        </w:rPr>
      </w:pPr>
      <w:r w:rsidRPr="004B5B2C">
        <w:rPr>
          <w:rFonts w:hint="eastAsia"/>
          <w:sz w:val="28"/>
          <w:szCs w:val="28"/>
        </w:rPr>
        <w:t>附件</w:t>
      </w:r>
      <w:r w:rsidRPr="004B5B2C">
        <w:rPr>
          <w:sz w:val="28"/>
          <w:szCs w:val="28"/>
        </w:rPr>
        <w:t>8</w:t>
      </w:r>
    </w:p>
    <w:p w:rsidR="009B7CAD" w:rsidRDefault="009B7CAD" w:rsidP="003F7220">
      <w:pPr>
        <w:jc w:val="center"/>
        <w:rPr>
          <w:rFonts w:ascii="宋体"/>
          <w:b/>
          <w:sz w:val="36"/>
          <w:szCs w:val="36"/>
        </w:rPr>
      </w:pPr>
      <w:r w:rsidRPr="004B5B2C">
        <w:rPr>
          <w:rFonts w:ascii="宋体" w:hAnsi="宋体" w:hint="eastAsia"/>
          <w:b/>
          <w:sz w:val="36"/>
          <w:szCs w:val="36"/>
        </w:rPr>
        <w:t>坪山新区</w:t>
      </w:r>
      <w:r w:rsidRPr="004B5B2C">
        <w:rPr>
          <w:rFonts w:ascii="宋体" w:hAnsi="宋体"/>
          <w:b/>
          <w:sz w:val="36"/>
          <w:szCs w:val="36"/>
        </w:rPr>
        <w:t>2015</w:t>
      </w:r>
      <w:r w:rsidRPr="004B5B2C">
        <w:rPr>
          <w:rFonts w:ascii="宋体" w:hAnsi="宋体" w:hint="eastAsia"/>
          <w:b/>
          <w:sz w:val="36"/>
          <w:szCs w:val="36"/>
        </w:rPr>
        <w:t>年行政事业单位基本公用支出定额标准表</w:t>
      </w:r>
    </w:p>
    <w:p w:rsidR="009B7CAD" w:rsidRPr="004B5B2C" w:rsidRDefault="009B7CAD" w:rsidP="003F7220">
      <w:pPr>
        <w:jc w:val="center"/>
        <w:rPr>
          <w:rFonts w:ascii="宋体"/>
          <w:b/>
          <w:sz w:val="36"/>
          <w:szCs w:val="36"/>
        </w:rPr>
      </w:pPr>
    </w:p>
    <w:p w:rsidR="009B7CAD" w:rsidRPr="003F7220" w:rsidRDefault="009B7CAD" w:rsidP="0088535D">
      <w:pPr>
        <w:ind w:right="630"/>
        <w:jc w:val="right"/>
      </w:pPr>
      <w:r w:rsidRPr="003F7220">
        <w:rPr>
          <w:rFonts w:hint="eastAsia"/>
        </w:rPr>
        <w:t>单位：元</w:t>
      </w:r>
      <w:r w:rsidRPr="003F7220">
        <w:rPr>
          <w:rFonts w:ascii="宋体" w:hAnsi="宋体" w:hint="eastAsia"/>
        </w:rPr>
        <w:t>·年</w:t>
      </w:r>
    </w:p>
    <w:tbl>
      <w:tblPr>
        <w:tblW w:w="13587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1027"/>
        <w:gridCol w:w="1130"/>
        <w:gridCol w:w="1437"/>
        <w:gridCol w:w="1134"/>
        <w:gridCol w:w="1134"/>
        <w:gridCol w:w="1288"/>
        <w:gridCol w:w="1134"/>
        <w:gridCol w:w="1405"/>
        <w:gridCol w:w="1275"/>
        <w:gridCol w:w="1431"/>
      </w:tblGrid>
      <w:tr w:rsidR="009B7CAD" w:rsidRPr="003F7220" w:rsidTr="00022975">
        <w:trPr>
          <w:trHeight w:val="320"/>
        </w:trPr>
        <w:tc>
          <w:tcPr>
            <w:tcW w:w="1192" w:type="dxa"/>
            <w:vMerge w:val="restart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 w:rsidRPr="003F7220">
              <w:rPr>
                <w:rFonts w:ascii="宋体" w:hAnsi="宋体" w:hint="eastAsia"/>
              </w:rPr>
              <w:t>部</w:t>
            </w:r>
            <w:r w:rsidRPr="003F7220">
              <w:rPr>
                <w:rFonts w:ascii="宋体" w:hAnsi="宋体"/>
              </w:rPr>
              <w:t xml:space="preserve">  </w:t>
            </w:r>
            <w:r w:rsidRPr="003F7220">
              <w:rPr>
                <w:rFonts w:ascii="宋体" w:hAnsi="宋体" w:hint="eastAsia"/>
              </w:rPr>
              <w:t>门</w:t>
            </w:r>
          </w:p>
        </w:tc>
        <w:tc>
          <w:tcPr>
            <w:tcW w:w="10964" w:type="dxa"/>
            <w:gridSpan w:val="9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日常公用经费</w:t>
            </w:r>
          </w:p>
        </w:tc>
        <w:tc>
          <w:tcPr>
            <w:tcW w:w="1431" w:type="dxa"/>
            <w:vMerge w:val="restart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公务用车运行维护费</w:t>
            </w:r>
          </w:p>
        </w:tc>
      </w:tr>
      <w:tr w:rsidR="009B7CAD" w:rsidRPr="003F7220" w:rsidTr="00022975">
        <w:trPr>
          <w:trHeight w:val="680"/>
        </w:trPr>
        <w:tc>
          <w:tcPr>
            <w:tcW w:w="1192" w:type="dxa"/>
            <w:vMerge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办公费</w:t>
            </w:r>
          </w:p>
        </w:tc>
        <w:tc>
          <w:tcPr>
            <w:tcW w:w="1130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437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维修费</w:t>
            </w:r>
          </w:p>
        </w:tc>
        <w:tc>
          <w:tcPr>
            <w:tcW w:w="1134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134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 w:rsidRPr="003F7220">
              <w:rPr>
                <w:rFonts w:ascii="宋体" w:hAnsi="宋体" w:hint="eastAsia"/>
              </w:rPr>
              <w:t>培训费</w:t>
            </w:r>
          </w:p>
        </w:tc>
        <w:tc>
          <w:tcPr>
            <w:tcW w:w="1288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办公设备购置</w:t>
            </w:r>
            <w:r w:rsidRPr="003F7220">
              <w:rPr>
                <w:rFonts w:ascii="宋体" w:hAnsi="宋体" w:hint="eastAsia"/>
              </w:rPr>
              <w:t>费</w:t>
            </w:r>
          </w:p>
        </w:tc>
        <w:tc>
          <w:tcPr>
            <w:tcW w:w="1134" w:type="dxa"/>
            <w:vAlign w:val="center"/>
          </w:tcPr>
          <w:p w:rsidR="009B7CAD" w:rsidRPr="0088535D" w:rsidRDefault="009B7CAD" w:rsidP="0088535D">
            <w:pPr>
              <w:jc w:val="center"/>
              <w:rPr>
                <w:rFonts w:ascii="宋体"/>
              </w:rPr>
            </w:pPr>
            <w:r w:rsidRPr="0088535D">
              <w:rPr>
                <w:rFonts w:ascii="宋体" w:hAnsi="宋体" w:hint="eastAsia"/>
              </w:rPr>
              <w:t>福利费</w:t>
            </w:r>
          </w:p>
        </w:tc>
        <w:tc>
          <w:tcPr>
            <w:tcW w:w="1405" w:type="dxa"/>
            <w:vAlign w:val="center"/>
          </w:tcPr>
          <w:p w:rsidR="009B7CAD" w:rsidRPr="0088535D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工会经费</w:t>
            </w:r>
          </w:p>
        </w:tc>
        <w:tc>
          <w:tcPr>
            <w:tcW w:w="1275" w:type="dxa"/>
            <w:vAlign w:val="center"/>
          </w:tcPr>
          <w:p w:rsidR="009B7CAD" w:rsidRPr="0088535D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  <w:tc>
          <w:tcPr>
            <w:tcW w:w="1431" w:type="dxa"/>
            <w:vMerge/>
            <w:vAlign w:val="center"/>
          </w:tcPr>
          <w:p w:rsidR="009B7CAD" w:rsidRPr="0088535D" w:rsidRDefault="009B7CAD" w:rsidP="0088535D">
            <w:pPr>
              <w:jc w:val="center"/>
              <w:rPr>
                <w:rFonts w:ascii="宋体"/>
              </w:rPr>
            </w:pPr>
          </w:p>
        </w:tc>
      </w:tr>
      <w:tr w:rsidR="009B7CAD" w:rsidRPr="003F7220" w:rsidTr="00022975">
        <w:trPr>
          <w:trHeight w:val="680"/>
        </w:trPr>
        <w:tc>
          <w:tcPr>
            <w:tcW w:w="1192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 w:rsidRPr="003F7220">
              <w:rPr>
                <w:rFonts w:ascii="宋体" w:hAnsi="宋体" w:hint="eastAsia"/>
              </w:rPr>
              <w:t>一级预算单位</w:t>
            </w:r>
          </w:p>
        </w:tc>
        <w:tc>
          <w:tcPr>
            <w:tcW w:w="1027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2,600</w:t>
            </w:r>
          </w:p>
        </w:tc>
        <w:tc>
          <w:tcPr>
            <w:tcW w:w="1130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4,5</w:t>
            </w:r>
            <w:r w:rsidRPr="003F7220">
              <w:rPr>
                <w:rFonts w:ascii="宋体"/>
              </w:rPr>
              <w:t>00</w:t>
            </w:r>
          </w:p>
        </w:tc>
        <w:tc>
          <w:tcPr>
            <w:tcW w:w="1437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 w:rsidRPr="003F7220">
              <w:rPr>
                <w:rFonts w:ascii="宋体"/>
              </w:rPr>
              <w:t>,000</w:t>
            </w:r>
          </w:p>
        </w:tc>
        <w:tc>
          <w:tcPr>
            <w:tcW w:w="1134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 w:rsidRPr="003F7220">
              <w:rPr>
                <w:rFonts w:ascii="宋体"/>
              </w:rPr>
              <w:t>,000</w:t>
            </w:r>
          </w:p>
        </w:tc>
        <w:tc>
          <w:tcPr>
            <w:tcW w:w="1134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 w:rsidRPr="003F7220">
              <w:rPr>
                <w:rFonts w:ascii="宋体" w:hAnsi="宋体"/>
              </w:rPr>
              <w:t>1,000</w:t>
            </w:r>
          </w:p>
        </w:tc>
        <w:tc>
          <w:tcPr>
            <w:tcW w:w="1288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2,000</w:t>
            </w:r>
          </w:p>
        </w:tc>
        <w:tc>
          <w:tcPr>
            <w:tcW w:w="1134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600</w:t>
            </w:r>
          </w:p>
        </w:tc>
        <w:tc>
          <w:tcPr>
            <w:tcW w:w="1405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900</w:t>
            </w:r>
          </w:p>
        </w:tc>
        <w:tc>
          <w:tcPr>
            <w:tcW w:w="1275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16,600</w:t>
            </w:r>
          </w:p>
        </w:tc>
        <w:tc>
          <w:tcPr>
            <w:tcW w:w="1431" w:type="dxa"/>
            <w:vAlign w:val="center"/>
          </w:tcPr>
          <w:p w:rsidR="009B7CAD" w:rsidRPr="003F7220" w:rsidRDefault="009B7CAD" w:rsidP="0088535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45,000</w:t>
            </w:r>
          </w:p>
        </w:tc>
      </w:tr>
    </w:tbl>
    <w:p w:rsidR="009B7CAD" w:rsidRDefault="009B7CAD" w:rsidP="009B3343">
      <w:pPr>
        <w:spacing w:line="420" w:lineRule="exact"/>
        <w:rPr>
          <w:rFonts w:ascii="宋体"/>
        </w:rPr>
      </w:pPr>
    </w:p>
    <w:p w:rsidR="009B7CAD" w:rsidRDefault="009B7CAD" w:rsidP="00CE0EA3">
      <w:pPr>
        <w:spacing w:line="420" w:lineRule="exact"/>
        <w:ind w:firstLineChars="250" w:firstLine="31680"/>
        <w:rPr>
          <w:rFonts w:ascii="宋体"/>
        </w:rPr>
        <w:sectPr w:rsidR="009B7CAD" w:rsidSect="00634521">
          <w:footerReference w:type="default" r:id="rId6"/>
          <w:pgSz w:w="16838" w:h="11906" w:orient="landscape" w:code="9"/>
          <w:pgMar w:top="1797" w:right="1440" w:bottom="1797" w:left="1440" w:header="851" w:footer="510" w:gutter="0"/>
          <w:pgNumType w:start="8"/>
          <w:cols w:space="425"/>
          <w:docGrid w:type="lines" w:linePitch="312"/>
        </w:sectPr>
      </w:pPr>
      <w:r w:rsidRPr="003F7220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工会经费</w:t>
      </w:r>
      <w:r>
        <w:rPr>
          <w:rFonts w:ascii="宋体" w:hAnsi="宋体"/>
        </w:rPr>
        <w:t>900</w:t>
      </w:r>
      <w:r>
        <w:rPr>
          <w:rFonts w:ascii="宋体" w:hAnsi="宋体" w:hint="eastAsia"/>
        </w:rPr>
        <w:t>元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人，其中：</w:t>
      </w:r>
      <w:r>
        <w:rPr>
          <w:rFonts w:ascii="宋体" w:hAnsi="宋体"/>
        </w:rPr>
        <w:t>450</w:t>
      </w:r>
      <w:r>
        <w:rPr>
          <w:rFonts w:ascii="宋体" w:hAnsi="宋体" w:hint="eastAsia"/>
        </w:rPr>
        <w:t>元由财政统一划缴总工会。</w:t>
      </w:r>
    </w:p>
    <w:p w:rsidR="009B7CAD" w:rsidRPr="00B83D40" w:rsidRDefault="009B7CAD" w:rsidP="00D951A4">
      <w:pPr>
        <w:rPr>
          <w:rFonts w:ascii="宋体"/>
          <w:bCs/>
        </w:rPr>
      </w:pPr>
    </w:p>
    <w:sectPr w:rsidR="009B7CAD" w:rsidRPr="00B83D40" w:rsidSect="00D951A4">
      <w:type w:val="continuous"/>
      <w:pgSz w:w="11906" w:h="16838" w:code="9"/>
      <w:pgMar w:top="1440" w:right="1797" w:bottom="1440" w:left="1797" w:header="851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AD" w:rsidRDefault="009B7CAD" w:rsidP="008048ED">
      <w:r>
        <w:separator/>
      </w:r>
    </w:p>
  </w:endnote>
  <w:endnote w:type="continuationSeparator" w:id="0">
    <w:p w:rsidR="009B7CAD" w:rsidRDefault="009B7CAD" w:rsidP="0080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AD" w:rsidRPr="00622547" w:rsidRDefault="009B7CAD" w:rsidP="00D951A4">
    <w:pPr>
      <w:pStyle w:val="Footer"/>
      <w:rPr>
        <w:rFonts w:ascii="宋体"/>
        <w:sz w:val="20"/>
        <w:szCs w:val="20"/>
      </w:rPr>
    </w:pPr>
  </w:p>
  <w:p w:rsidR="009B7CAD" w:rsidRDefault="009B7CAD" w:rsidP="00B7018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AD" w:rsidRDefault="009B7CAD" w:rsidP="008048ED">
      <w:r>
        <w:separator/>
      </w:r>
    </w:p>
  </w:footnote>
  <w:footnote w:type="continuationSeparator" w:id="0">
    <w:p w:rsidR="009B7CAD" w:rsidRDefault="009B7CAD" w:rsidP="00804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8ED"/>
    <w:rsid w:val="0000216E"/>
    <w:rsid w:val="00007F40"/>
    <w:rsid w:val="000144D9"/>
    <w:rsid w:val="0001486E"/>
    <w:rsid w:val="000148D0"/>
    <w:rsid w:val="00022975"/>
    <w:rsid w:val="00030BF8"/>
    <w:rsid w:val="00037E3E"/>
    <w:rsid w:val="000577AC"/>
    <w:rsid w:val="00066471"/>
    <w:rsid w:val="000D3785"/>
    <w:rsid w:val="00115259"/>
    <w:rsid w:val="001239F2"/>
    <w:rsid w:val="00163BBE"/>
    <w:rsid w:val="0017578E"/>
    <w:rsid w:val="00185AF9"/>
    <w:rsid w:val="001D24ED"/>
    <w:rsid w:val="001D7BFA"/>
    <w:rsid w:val="001F2CF3"/>
    <w:rsid w:val="00205870"/>
    <w:rsid w:val="00207554"/>
    <w:rsid w:val="00225734"/>
    <w:rsid w:val="00242646"/>
    <w:rsid w:val="00267045"/>
    <w:rsid w:val="00271822"/>
    <w:rsid w:val="00277D79"/>
    <w:rsid w:val="00285635"/>
    <w:rsid w:val="00290DDA"/>
    <w:rsid w:val="002B29EC"/>
    <w:rsid w:val="002D1318"/>
    <w:rsid w:val="002D6BE0"/>
    <w:rsid w:val="002E2D47"/>
    <w:rsid w:val="003214DB"/>
    <w:rsid w:val="00330767"/>
    <w:rsid w:val="003406E1"/>
    <w:rsid w:val="00364AC0"/>
    <w:rsid w:val="00370BFF"/>
    <w:rsid w:val="003849B7"/>
    <w:rsid w:val="003A05E9"/>
    <w:rsid w:val="003A7140"/>
    <w:rsid w:val="003B77A0"/>
    <w:rsid w:val="003D3329"/>
    <w:rsid w:val="003D5CBF"/>
    <w:rsid w:val="003E070F"/>
    <w:rsid w:val="003E5FDC"/>
    <w:rsid w:val="003E667B"/>
    <w:rsid w:val="003F3BC6"/>
    <w:rsid w:val="003F7220"/>
    <w:rsid w:val="00405221"/>
    <w:rsid w:val="00407886"/>
    <w:rsid w:val="00413BD7"/>
    <w:rsid w:val="004233F0"/>
    <w:rsid w:val="00424684"/>
    <w:rsid w:val="00430CA8"/>
    <w:rsid w:val="00456F78"/>
    <w:rsid w:val="0046106D"/>
    <w:rsid w:val="0046590F"/>
    <w:rsid w:val="004765FA"/>
    <w:rsid w:val="00485B83"/>
    <w:rsid w:val="00493349"/>
    <w:rsid w:val="00495121"/>
    <w:rsid w:val="004B37C7"/>
    <w:rsid w:val="004B3951"/>
    <w:rsid w:val="004B5B2C"/>
    <w:rsid w:val="004C6F4C"/>
    <w:rsid w:val="004D3872"/>
    <w:rsid w:val="004E5A88"/>
    <w:rsid w:val="004F2B78"/>
    <w:rsid w:val="00507C72"/>
    <w:rsid w:val="0051070B"/>
    <w:rsid w:val="0051775F"/>
    <w:rsid w:val="00543440"/>
    <w:rsid w:val="0054678B"/>
    <w:rsid w:val="00552969"/>
    <w:rsid w:val="00570A10"/>
    <w:rsid w:val="005720EC"/>
    <w:rsid w:val="00580B7A"/>
    <w:rsid w:val="005E4FC7"/>
    <w:rsid w:val="005F03B9"/>
    <w:rsid w:val="005F0F13"/>
    <w:rsid w:val="005F73BA"/>
    <w:rsid w:val="00604F06"/>
    <w:rsid w:val="006123BB"/>
    <w:rsid w:val="00622547"/>
    <w:rsid w:val="00631ADF"/>
    <w:rsid w:val="00634521"/>
    <w:rsid w:val="00646D85"/>
    <w:rsid w:val="00650323"/>
    <w:rsid w:val="00654873"/>
    <w:rsid w:val="00663CBE"/>
    <w:rsid w:val="00676752"/>
    <w:rsid w:val="00676BE5"/>
    <w:rsid w:val="00686480"/>
    <w:rsid w:val="006A5321"/>
    <w:rsid w:val="006B007A"/>
    <w:rsid w:val="006E2E31"/>
    <w:rsid w:val="00713E26"/>
    <w:rsid w:val="00731478"/>
    <w:rsid w:val="00732FA5"/>
    <w:rsid w:val="00734AE3"/>
    <w:rsid w:val="0076323C"/>
    <w:rsid w:val="00771D61"/>
    <w:rsid w:val="00785ABB"/>
    <w:rsid w:val="00792EB5"/>
    <w:rsid w:val="007A47C7"/>
    <w:rsid w:val="007B2B39"/>
    <w:rsid w:val="007B4FB5"/>
    <w:rsid w:val="007B783E"/>
    <w:rsid w:val="007E08DC"/>
    <w:rsid w:val="007E40C6"/>
    <w:rsid w:val="007E6BB2"/>
    <w:rsid w:val="007E7221"/>
    <w:rsid w:val="007E73F8"/>
    <w:rsid w:val="00801716"/>
    <w:rsid w:val="008048ED"/>
    <w:rsid w:val="0081364E"/>
    <w:rsid w:val="00821126"/>
    <w:rsid w:val="00843F36"/>
    <w:rsid w:val="008806E3"/>
    <w:rsid w:val="0088535D"/>
    <w:rsid w:val="008864E0"/>
    <w:rsid w:val="008A6BB5"/>
    <w:rsid w:val="008C55CE"/>
    <w:rsid w:val="008D7B42"/>
    <w:rsid w:val="009014F0"/>
    <w:rsid w:val="00905BC0"/>
    <w:rsid w:val="00914360"/>
    <w:rsid w:val="00915BA3"/>
    <w:rsid w:val="00920F53"/>
    <w:rsid w:val="00940EDF"/>
    <w:rsid w:val="00950A06"/>
    <w:rsid w:val="0095114E"/>
    <w:rsid w:val="00956D65"/>
    <w:rsid w:val="009910A6"/>
    <w:rsid w:val="009950AF"/>
    <w:rsid w:val="009968DF"/>
    <w:rsid w:val="009A5EFC"/>
    <w:rsid w:val="009B3343"/>
    <w:rsid w:val="009B4B4B"/>
    <w:rsid w:val="009B7CAD"/>
    <w:rsid w:val="009C3106"/>
    <w:rsid w:val="009E0E76"/>
    <w:rsid w:val="009E129F"/>
    <w:rsid w:val="009F6BB3"/>
    <w:rsid w:val="00A11236"/>
    <w:rsid w:val="00A24EA2"/>
    <w:rsid w:val="00A32FF2"/>
    <w:rsid w:val="00A51298"/>
    <w:rsid w:val="00A53E0B"/>
    <w:rsid w:val="00A72D88"/>
    <w:rsid w:val="00A93426"/>
    <w:rsid w:val="00AA7974"/>
    <w:rsid w:val="00AA7C05"/>
    <w:rsid w:val="00AC0535"/>
    <w:rsid w:val="00AE188F"/>
    <w:rsid w:val="00AF3EBA"/>
    <w:rsid w:val="00AF6B1F"/>
    <w:rsid w:val="00B06119"/>
    <w:rsid w:val="00B12141"/>
    <w:rsid w:val="00B17864"/>
    <w:rsid w:val="00B35263"/>
    <w:rsid w:val="00B42B65"/>
    <w:rsid w:val="00B45551"/>
    <w:rsid w:val="00B57092"/>
    <w:rsid w:val="00B60EFD"/>
    <w:rsid w:val="00B70181"/>
    <w:rsid w:val="00B83D40"/>
    <w:rsid w:val="00B91B7F"/>
    <w:rsid w:val="00BB4F6C"/>
    <w:rsid w:val="00BD7BBD"/>
    <w:rsid w:val="00C10679"/>
    <w:rsid w:val="00C2460A"/>
    <w:rsid w:val="00C25096"/>
    <w:rsid w:val="00C30309"/>
    <w:rsid w:val="00C372D1"/>
    <w:rsid w:val="00C42744"/>
    <w:rsid w:val="00C50C5B"/>
    <w:rsid w:val="00C51564"/>
    <w:rsid w:val="00C51E84"/>
    <w:rsid w:val="00C622DB"/>
    <w:rsid w:val="00C8226A"/>
    <w:rsid w:val="00CA328E"/>
    <w:rsid w:val="00CB7E19"/>
    <w:rsid w:val="00CD085F"/>
    <w:rsid w:val="00CE0220"/>
    <w:rsid w:val="00CE04F1"/>
    <w:rsid w:val="00CE0EA3"/>
    <w:rsid w:val="00CE2F48"/>
    <w:rsid w:val="00CF05E8"/>
    <w:rsid w:val="00CF1175"/>
    <w:rsid w:val="00D118F2"/>
    <w:rsid w:val="00D33418"/>
    <w:rsid w:val="00D4592C"/>
    <w:rsid w:val="00D61C11"/>
    <w:rsid w:val="00D66652"/>
    <w:rsid w:val="00D80FBB"/>
    <w:rsid w:val="00D8691F"/>
    <w:rsid w:val="00D939CF"/>
    <w:rsid w:val="00D951A4"/>
    <w:rsid w:val="00D96184"/>
    <w:rsid w:val="00D97116"/>
    <w:rsid w:val="00DA05B9"/>
    <w:rsid w:val="00DE63A7"/>
    <w:rsid w:val="00E02E9F"/>
    <w:rsid w:val="00E14299"/>
    <w:rsid w:val="00E14D61"/>
    <w:rsid w:val="00E1705A"/>
    <w:rsid w:val="00E17597"/>
    <w:rsid w:val="00E24AF6"/>
    <w:rsid w:val="00E616EB"/>
    <w:rsid w:val="00E64B65"/>
    <w:rsid w:val="00E71762"/>
    <w:rsid w:val="00E7594D"/>
    <w:rsid w:val="00E81F60"/>
    <w:rsid w:val="00E87CCA"/>
    <w:rsid w:val="00E965A7"/>
    <w:rsid w:val="00EA78C0"/>
    <w:rsid w:val="00EA7A82"/>
    <w:rsid w:val="00EB2A57"/>
    <w:rsid w:val="00ED3B26"/>
    <w:rsid w:val="00ED51FF"/>
    <w:rsid w:val="00EE0E38"/>
    <w:rsid w:val="00EF600D"/>
    <w:rsid w:val="00F10FE1"/>
    <w:rsid w:val="00F35252"/>
    <w:rsid w:val="00F3564B"/>
    <w:rsid w:val="00F368D6"/>
    <w:rsid w:val="00F4347E"/>
    <w:rsid w:val="00F54296"/>
    <w:rsid w:val="00F74D32"/>
    <w:rsid w:val="00F75C37"/>
    <w:rsid w:val="00F80690"/>
    <w:rsid w:val="00F80C4A"/>
    <w:rsid w:val="00F8308E"/>
    <w:rsid w:val="00F831DA"/>
    <w:rsid w:val="00F94AE8"/>
    <w:rsid w:val="00FA430D"/>
    <w:rsid w:val="00FB5881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8E"/>
    <w:pPr>
      <w:widowControl w:val="0"/>
      <w:jc w:val="both"/>
    </w:pPr>
    <w:rPr>
      <w:szCs w:val="21"/>
    </w:rPr>
  </w:style>
  <w:style w:type="paragraph" w:styleId="Heading1">
    <w:name w:val="heading 1"/>
    <w:aliases w:val="公文标题1"/>
    <w:basedOn w:val="Normal"/>
    <w:next w:val="Normal"/>
    <w:link w:val="Heading1Char"/>
    <w:uiPriority w:val="99"/>
    <w:qFormat/>
    <w:rsid w:val="00F8308E"/>
    <w:pPr>
      <w:spacing w:line="560" w:lineRule="exac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aliases w:val="公文标题 2"/>
    <w:basedOn w:val="Normal"/>
    <w:next w:val="Normal"/>
    <w:link w:val="Heading2Char"/>
    <w:uiPriority w:val="99"/>
    <w:qFormat/>
    <w:rsid w:val="005F03B9"/>
    <w:pPr>
      <w:spacing w:line="560" w:lineRule="exact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公文标题1 Char"/>
    <w:basedOn w:val="DefaultParagraphFont"/>
    <w:link w:val="Heading1"/>
    <w:uiPriority w:val="99"/>
    <w:locked/>
    <w:rsid w:val="00F8308E"/>
    <w:rPr>
      <w:rFonts w:cs="Times New Roman"/>
      <w:b/>
      <w:kern w:val="44"/>
      <w:sz w:val="44"/>
    </w:rPr>
  </w:style>
  <w:style w:type="character" w:customStyle="1" w:styleId="Heading2Char">
    <w:name w:val="Heading 2 Char"/>
    <w:aliases w:val="公文标题 2 Char"/>
    <w:basedOn w:val="DefaultParagraphFont"/>
    <w:link w:val="Heading2"/>
    <w:uiPriority w:val="99"/>
    <w:locked/>
    <w:rsid w:val="005F03B9"/>
    <w:rPr>
      <w:rFonts w:ascii="Cambria" w:eastAsia="黑体" w:hAnsi="Cambria" w:cs="Times New Roman"/>
      <w:b/>
      <w:sz w:val="32"/>
    </w:rPr>
  </w:style>
  <w:style w:type="paragraph" w:styleId="Header">
    <w:name w:val="header"/>
    <w:basedOn w:val="Normal"/>
    <w:link w:val="HeaderChar"/>
    <w:uiPriority w:val="99"/>
    <w:semiHidden/>
    <w:rsid w:val="00804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8E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8048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48ED"/>
    <w:rPr>
      <w:rFonts w:cs="Times New Roman"/>
      <w:sz w:val="18"/>
    </w:rPr>
  </w:style>
  <w:style w:type="paragraph" w:customStyle="1" w:styleId="TOC1">
    <w:name w:val="TOC 标题1"/>
    <w:basedOn w:val="Heading1"/>
    <w:next w:val="Normal"/>
    <w:uiPriority w:val="99"/>
    <w:rsid w:val="00E7594D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0">
    <w:name w:val="toc 1"/>
    <w:basedOn w:val="Normal"/>
    <w:next w:val="Normal"/>
    <w:autoRedefine/>
    <w:uiPriority w:val="99"/>
    <w:semiHidden/>
    <w:rsid w:val="00E7594D"/>
  </w:style>
  <w:style w:type="character" w:styleId="Hyperlink">
    <w:name w:val="Hyperlink"/>
    <w:basedOn w:val="DefaultParagraphFont"/>
    <w:uiPriority w:val="99"/>
    <w:rsid w:val="00E759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594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94D"/>
    <w:rPr>
      <w:rFonts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rsid w:val="0068648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8648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6864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6864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6864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68648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Normal"/>
    <w:uiPriority w:val="99"/>
    <w:rsid w:val="0068648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686480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6864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68648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semiHidden/>
    <w:rsid w:val="005F03B9"/>
    <w:pPr>
      <w:ind w:leftChars="200" w:left="420"/>
    </w:pPr>
  </w:style>
  <w:style w:type="character" w:styleId="PageNumber">
    <w:name w:val="page number"/>
    <w:basedOn w:val="DefaultParagraphFont"/>
    <w:uiPriority w:val="99"/>
    <w:rsid w:val="00F10FE1"/>
    <w:rPr>
      <w:rFonts w:cs="Times New Roman"/>
    </w:rPr>
  </w:style>
  <w:style w:type="paragraph" w:customStyle="1" w:styleId="Char">
    <w:name w:val="Char"/>
    <w:basedOn w:val="Normal"/>
    <w:autoRedefine/>
    <w:uiPriority w:val="99"/>
    <w:rsid w:val="00CF05E8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3525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35252"/>
    <w:rPr>
      <w:rFonts w:cs="Times New Roman"/>
      <w:i/>
      <w:color w:val="000000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</Words>
  <Characters>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深圳市大鹏新区2015年</dc:title>
  <dc:subject/>
  <dc:creator>20141029</dc:creator>
  <cp:keywords/>
  <dc:description/>
  <cp:lastModifiedBy>蔡传河</cp:lastModifiedBy>
  <cp:revision>4</cp:revision>
  <cp:lastPrinted>2015-04-28T09:11:00Z</cp:lastPrinted>
  <dcterms:created xsi:type="dcterms:W3CDTF">2015-07-09T03:05:00Z</dcterms:created>
  <dcterms:modified xsi:type="dcterms:W3CDTF">2015-07-09T03:10:00Z</dcterms:modified>
</cp:coreProperties>
</file>