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C" w:rsidRDefault="00283D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283D5C" w:rsidRPr="00281C33" w:rsidRDefault="00283D5C">
      <w:pPr>
        <w:jc w:val="center"/>
        <w:rPr>
          <w:rFonts w:ascii="仿宋_GB2312" w:eastAsia="仿宋_GB2312" w:hAnsi="仿宋" w:cs="仿宋_GB2312"/>
          <w:b/>
          <w:sz w:val="32"/>
          <w:szCs w:val="32"/>
        </w:rPr>
      </w:pPr>
      <w:r w:rsidRPr="00281C33">
        <w:rPr>
          <w:rFonts w:ascii="仿宋_GB2312" w:eastAsia="仿宋_GB2312" w:hAnsi="仿宋" w:cs="仿宋_GB2312" w:hint="eastAsia"/>
          <w:b/>
          <w:sz w:val="32"/>
          <w:szCs w:val="32"/>
        </w:rPr>
        <w:t>企（事）业单位认租申请表</w:t>
      </w:r>
    </w:p>
    <w:p w:rsidR="00283D5C" w:rsidRDefault="00283D5C">
      <w:pPr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9952" w:type="dxa"/>
        <w:jc w:val="center"/>
        <w:tblInd w:w="4140" w:type="dxa"/>
        <w:tblLayout w:type="fixed"/>
        <w:tblLook w:val="00A0"/>
      </w:tblPr>
      <w:tblGrid>
        <w:gridCol w:w="1841"/>
        <w:gridCol w:w="798"/>
        <w:gridCol w:w="279"/>
        <w:gridCol w:w="543"/>
        <w:gridCol w:w="618"/>
        <w:gridCol w:w="855"/>
        <w:gridCol w:w="585"/>
        <w:gridCol w:w="1440"/>
        <w:gridCol w:w="1440"/>
        <w:gridCol w:w="1553"/>
      </w:tblGrid>
      <w:tr w:rsidR="00283D5C" w:rsidRPr="00D32BE6">
        <w:trPr>
          <w:trHeight w:val="740"/>
          <w:jc w:val="center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单位名称（加盖公章）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第一联系人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住房需求（单位：套）</w:t>
            </w: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公租房户型</w:t>
            </w:r>
            <w:r>
              <w:rPr>
                <w:rFonts w:ascii="宋体" w:hAnsi="宋体" w:cs="Tahoma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小计</w:t>
            </w: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单身公寓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一房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两房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三房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</w:tr>
      <w:tr w:rsidR="00283D5C" w:rsidRPr="00D32BE6">
        <w:trPr>
          <w:trHeight w:val="74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jc w:val="center"/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5C" w:rsidRDefault="00283D5C">
            <w:pPr>
              <w:rPr>
                <w:rFonts w:asci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宋体" w:hAnsi="宋体" w:cs="Tahom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套</w:t>
            </w:r>
            <w:r>
              <w:rPr>
                <w:rFonts w:ascii="宋体" w:hAnsi="宋体" w:cs="Tahoma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283D5C" w:rsidRDefault="00283D5C" w:rsidP="00283D5C">
      <w:pPr>
        <w:ind w:leftChars="-342" w:left="31680" w:hangingChars="342" w:firstLine="31680"/>
        <w:rPr>
          <w:rFonts w:ascii="仿宋_GB2312" w:eastAsia="仿宋_GB2312" w:hAnsi="仿宋" w:cs="仿宋_GB2312"/>
          <w:szCs w:val="21"/>
        </w:rPr>
      </w:pPr>
      <w:r>
        <w:rPr>
          <w:rFonts w:ascii="仿宋_GB2312" w:eastAsia="仿宋_GB2312" w:hAnsi="仿宋" w:cs="仿宋_GB2312" w:hint="eastAsia"/>
          <w:szCs w:val="21"/>
        </w:rPr>
        <w:t>备注：</w:t>
      </w:r>
    </w:p>
    <w:p w:rsidR="00283D5C" w:rsidRDefault="00283D5C" w:rsidP="00274132">
      <w:pPr>
        <w:ind w:leftChars="-342" w:left="31680" w:hangingChars="342" w:firstLine="31680"/>
        <w:rPr>
          <w:rFonts w:ascii="仿宋_GB2312" w:eastAsia="仿宋_GB2312" w:hAnsi="仿宋" w:cs="仿宋_GB2312"/>
          <w:szCs w:val="21"/>
        </w:rPr>
      </w:pPr>
      <w:r>
        <w:rPr>
          <w:rFonts w:ascii="仿宋_GB2312" w:eastAsia="仿宋_GB2312" w:hAnsi="仿宋" w:cs="仿宋_GB2312"/>
          <w:szCs w:val="21"/>
        </w:rPr>
        <w:t>1.</w:t>
      </w:r>
      <w:r>
        <w:rPr>
          <w:rFonts w:ascii="仿宋_GB2312" w:eastAsia="仿宋_GB2312" w:hAnsi="仿宋" w:cs="仿宋_GB2312" w:hint="eastAsia"/>
          <w:szCs w:val="21"/>
        </w:rPr>
        <w:t>各企（事）业单位认租的套数不能多于《职工个人基本信息汇总表》提交职工的户数；</w:t>
      </w:r>
    </w:p>
    <w:p w:rsidR="00283D5C" w:rsidRDefault="00283D5C" w:rsidP="00274132">
      <w:pPr>
        <w:ind w:leftChars="-342" w:left="31680" w:hangingChars="342" w:firstLine="316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Cs w:val="21"/>
        </w:rPr>
        <w:t>2.</w:t>
      </w:r>
      <w:r>
        <w:rPr>
          <w:rFonts w:ascii="仿宋_GB2312" w:eastAsia="仿宋_GB2312" w:hAnsi="仿宋" w:cs="仿宋_GB2312" w:hint="eastAsia"/>
          <w:szCs w:val="21"/>
        </w:rPr>
        <w:t>各企（事）业单位职工申请的户型，应当结合《职工个人基本信息汇总表》确定。</w:t>
      </w:r>
    </w:p>
    <w:sectPr w:rsidR="00283D5C" w:rsidSect="009E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8B2CFE"/>
    <w:rsid w:val="000F790F"/>
    <w:rsid w:val="00274132"/>
    <w:rsid w:val="00281C33"/>
    <w:rsid w:val="00283D5C"/>
    <w:rsid w:val="009E167F"/>
    <w:rsid w:val="00D32BE6"/>
    <w:rsid w:val="28E24356"/>
    <w:rsid w:val="4C8B2CFE"/>
    <w:rsid w:val="6C53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7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167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郑志东</cp:lastModifiedBy>
  <cp:revision>3</cp:revision>
  <dcterms:created xsi:type="dcterms:W3CDTF">2016-09-12T02:27:00Z</dcterms:created>
  <dcterms:modified xsi:type="dcterms:W3CDTF">2016-09-12T02:45:00Z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