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D3" w:rsidRDefault="001F19DB">
      <w:pPr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D627D3" w:rsidRDefault="00D627D3"/>
    <w:p w:rsidR="00D627D3" w:rsidRDefault="00D627D3"/>
    <w:p w:rsidR="00D627D3" w:rsidRDefault="001F19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年坪山区全民终身学习活动周</w:t>
      </w:r>
    </w:p>
    <w:p w:rsidR="00D627D3" w:rsidRDefault="001F19D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开幕式服务项目报价表</w:t>
      </w:r>
    </w:p>
    <w:p w:rsidR="00D627D3" w:rsidRDefault="00D627D3"/>
    <w:p w:rsidR="00D627D3" w:rsidRDefault="00D627D3"/>
    <w:p w:rsidR="00D627D3" w:rsidRDefault="001F19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tbl>
      <w:tblPr>
        <w:tblStyle w:val="a7"/>
        <w:tblW w:w="9320" w:type="dxa"/>
        <w:jc w:val="center"/>
        <w:tblLayout w:type="fixed"/>
        <w:tblLook w:val="04A0"/>
      </w:tblPr>
      <w:tblGrid>
        <w:gridCol w:w="3107"/>
        <w:gridCol w:w="3106"/>
        <w:gridCol w:w="3107"/>
      </w:tblGrid>
      <w:tr w:rsidR="00D627D3">
        <w:trPr>
          <w:trHeight w:val="2810"/>
          <w:jc w:val="center"/>
        </w:trPr>
        <w:tc>
          <w:tcPr>
            <w:tcW w:w="3107" w:type="dxa"/>
            <w:vAlign w:val="center"/>
          </w:tcPr>
          <w:p w:rsidR="00D627D3" w:rsidRDefault="00D627D3">
            <w:pPr>
              <w:jc w:val="center"/>
              <w:rPr>
                <w:sz w:val="32"/>
                <w:szCs w:val="32"/>
              </w:rPr>
            </w:pPr>
          </w:p>
          <w:p w:rsidR="00D627D3" w:rsidRDefault="001F19DB">
            <w:pPr>
              <w:ind w:firstLineChars="300" w:firstLine="9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 w:rsidR="00D627D3" w:rsidRDefault="001F19D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（需注明具体服务内容，</w:t>
            </w:r>
            <w:r>
              <w:rPr>
                <w:rFonts w:hint="eastAsia"/>
                <w:sz w:val="32"/>
                <w:szCs w:val="32"/>
              </w:rPr>
              <w:t>单位：人民币元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D627D3" w:rsidRDefault="00D62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627D3" w:rsidRDefault="001F19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3107" w:type="dxa"/>
            <w:vAlign w:val="center"/>
          </w:tcPr>
          <w:p w:rsidR="00D627D3" w:rsidRDefault="001F19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</w:tr>
      <w:tr w:rsidR="00D627D3">
        <w:trPr>
          <w:trHeight w:val="3220"/>
          <w:jc w:val="center"/>
        </w:trPr>
        <w:tc>
          <w:tcPr>
            <w:tcW w:w="3107" w:type="dxa"/>
            <w:vAlign w:val="center"/>
          </w:tcPr>
          <w:p w:rsidR="00D627D3" w:rsidRDefault="00D62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D627D3" w:rsidRDefault="00D627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vAlign w:val="center"/>
          </w:tcPr>
          <w:p w:rsidR="00D627D3" w:rsidRDefault="00D627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27D3" w:rsidRDefault="00D627D3">
      <w:pPr>
        <w:rPr>
          <w:rFonts w:ascii="仿宋_GB2312" w:eastAsia="仿宋_GB2312" w:hAnsiTheme="majorEastAsia"/>
          <w:sz w:val="32"/>
          <w:szCs w:val="32"/>
        </w:rPr>
      </w:pPr>
    </w:p>
    <w:p w:rsidR="00D627D3" w:rsidRDefault="00D627D3">
      <w:pPr>
        <w:spacing w:line="600" w:lineRule="exact"/>
      </w:pPr>
    </w:p>
    <w:sectPr w:rsidR="00D627D3" w:rsidSect="00D627D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DB" w:rsidRDefault="001F19DB" w:rsidP="00D627D3">
      <w:r>
        <w:separator/>
      </w:r>
    </w:p>
  </w:endnote>
  <w:endnote w:type="continuationSeparator" w:id="0">
    <w:p w:rsidR="001F19DB" w:rsidRDefault="001F19DB" w:rsidP="00D6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D3" w:rsidRDefault="001F19DB">
    <w:pPr>
      <w:pStyle w:val="a3"/>
      <w:tabs>
        <w:tab w:val="clear" w:pos="4153"/>
        <w:tab w:val="center" w:pos="4422"/>
      </w:tabs>
      <w:rPr>
        <w:rFonts w:ascii="仿宋_GB2312" w:eastAsia="仿宋_GB2312" w:hAnsi="仿宋_GB2312" w:cs="仿宋_GB2312"/>
      </w:rPr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DB" w:rsidRDefault="001F19DB" w:rsidP="00D627D3">
      <w:r>
        <w:separator/>
      </w:r>
    </w:p>
  </w:footnote>
  <w:footnote w:type="continuationSeparator" w:id="0">
    <w:p w:rsidR="001F19DB" w:rsidRDefault="001F19DB" w:rsidP="00D62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044FE5"/>
    <w:rsid w:val="001F19DB"/>
    <w:rsid w:val="00247C0B"/>
    <w:rsid w:val="004E2534"/>
    <w:rsid w:val="00D627D3"/>
    <w:rsid w:val="01B30D50"/>
    <w:rsid w:val="04B13DBB"/>
    <w:rsid w:val="05481A8C"/>
    <w:rsid w:val="06A85A71"/>
    <w:rsid w:val="06B17720"/>
    <w:rsid w:val="07507E07"/>
    <w:rsid w:val="0A21126E"/>
    <w:rsid w:val="0A412F64"/>
    <w:rsid w:val="0DC35902"/>
    <w:rsid w:val="0EC313C8"/>
    <w:rsid w:val="0F1405FE"/>
    <w:rsid w:val="0FC232E3"/>
    <w:rsid w:val="0FC66C9B"/>
    <w:rsid w:val="0FD95C1E"/>
    <w:rsid w:val="0FFF11B4"/>
    <w:rsid w:val="10427D8F"/>
    <w:rsid w:val="11455AC9"/>
    <w:rsid w:val="12DC7A54"/>
    <w:rsid w:val="17C354FC"/>
    <w:rsid w:val="183751A7"/>
    <w:rsid w:val="18ED0294"/>
    <w:rsid w:val="192D4D5F"/>
    <w:rsid w:val="19CD6795"/>
    <w:rsid w:val="1A913492"/>
    <w:rsid w:val="1AE5520D"/>
    <w:rsid w:val="1BC32516"/>
    <w:rsid w:val="1E203576"/>
    <w:rsid w:val="1E560677"/>
    <w:rsid w:val="1F0E7644"/>
    <w:rsid w:val="20377BA9"/>
    <w:rsid w:val="219C2B25"/>
    <w:rsid w:val="22845AF1"/>
    <w:rsid w:val="238B5236"/>
    <w:rsid w:val="25A209E2"/>
    <w:rsid w:val="26D57A94"/>
    <w:rsid w:val="28A75D9B"/>
    <w:rsid w:val="29D74EA3"/>
    <w:rsid w:val="29F6309C"/>
    <w:rsid w:val="2BEF5F98"/>
    <w:rsid w:val="2D236BEC"/>
    <w:rsid w:val="2E4168FC"/>
    <w:rsid w:val="30822622"/>
    <w:rsid w:val="34E63CD4"/>
    <w:rsid w:val="35650E33"/>
    <w:rsid w:val="370310D7"/>
    <w:rsid w:val="377A1B43"/>
    <w:rsid w:val="37937DE6"/>
    <w:rsid w:val="3B165093"/>
    <w:rsid w:val="3F196E4A"/>
    <w:rsid w:val="43C006E5"/>
    <w:rsid w:val="44AD60FF"/>
    <w:rsid w:val="465C3390"/>
    <w:rsid w:val="47393B6D"/>
    <w:rsid w:val="48510322"/>
    <w:rsid w:val="48F6368B"/>
    <w:rsid w:val="49A7111E"/>
    <w:rsid w:val="4A0D38C4"/>
    <w:rsid w:val="4A8746B3"/>
    <w:rsid w:val="4B7E7B9C"/>
    <w:rsid w:val="4EA60821"/>
    <w:rsid w:val="4F8D126D"/>
    <w:rsid w:val="515E6E85"/>
    <w:rsid w:val="55CD3DEF"/>
    <w:rsid w:val="56822073"/>
    <w:rsid w:val="58C461DE"/>
    <w:rsid w:val="599E0873"/>
    <w:rsid w:val="5A48338B"/>
    <w:rsid w:val="5C9060AC"/>
    <w:rsid w:val="5E5868A4"/>
    <w:rsid w:val="5E9574D7"/>
    <w:rsid w:val="602D1134"/>
    <w:rsid w:val="60F53790"/>
    <w:rsid w:val="61F61B39"/>
    <w:rsid w:val="6335548F"/>
    <w:rsid w:val="63760396"/>
    <w:rsid w:val="64036C26"/>
    <w:rsid w:val="69633635"/>
    <w:rsid w:val="69AE55CC"/>
    <w:rsid w:val="6C046871"/>
    <w:rsid w:val="6CAF6922"/>
    <w:rsid w:val="6D422B3F"/>
    <w:rsid w:val="6D535020"/>
    <w:rsid w:val="6EBB567B"/>
    <w:rsid w:val="6F7A1499"/>
    <w:rsid w:val="6FCA1048"/>
    <w:rsid w:val="71DB730A"/>
    <w:rsid w:val="727C5014"/>
    <w:rsid w:val="7286750E"/>
    <w:rsid w:val="72941E44"/>
    <w:rsid w:val="730E4CC2"/>
    <w:rsid w:val="745D118C"/>
    <w:rsid w:val="78044FE5"/>
    <w:rsid w:val="79C41E0C"/>
    <w:rsid w:val="7A17277E"/>
    <w:rsid w:val="7A3D7D9B"/>
    <w:rsid w:val="7A872C9D"/>
    <w:rsid w:val="7E8C7D97"/>
    <w:rsid w:val="7F4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27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627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D62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D627D3"/>
    <w:rPr>
      <w:color w:val="0563C1" w:themeColor="hyperlink"/>
      <w:u w:val="single"/>
    </w:rPr>
  </w:style>
  <w:style w:type="table" w:styleId="a7">
    <w:name w:val="Table Grid"/>
    <w:basedOn w:val="a1"/>
    <w:qFormat/>
    <w:rsid w:val="00D62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27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碧潭飘雪1427268840</dc:creator>
  <cp:lastModifiedBy>陈聪</cp:lastModifiedBy>
  <cp:revision>2</cp:revision>
  <cp:lastPrinted>2018-09-14T03:22:00Z</cp:lastPrinted>
  <dcterms:created xsi:type="dcterms:W3CDTF">2018-09-13T08:05:00Z</dcterms:created>
  <dcterms:modified xsi:type="dcterms:W3CDTF">2018-10-11T08:57:00Z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